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C440D" w14:textId="78AB119A" w:rsidR="00183E94" w:rsidRDefault="00183E94" w:rsidP="00C13AFE">
      <w:pPr>
        <w:tabs>
          <w:tab w:val="right" w:pos="-284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Modulo di PRE-ISCRIZIONE</w:t>
      </w:r>
    </w:p>
    <w:p w14:paraId="1558C6C7" w14:textId="7516FD4A" w:rsidR="00183E94" w:rsidRPr="00183E94" w:rsidRDefault="00183E94" w:rsidP="003C60FB">
      <w:pPr>
        <w:tabs>
          <w:tab w:val="right" w:pos="-284"/>
        </w:tabs>
        <w:spacing w:before="240" w:line="276" w:lineRule="auto"/>
        <w:jc w:val="center"/>
        <w:rPr>
          <w:rFonts w:ascii="Verdana" w:hAnsi="Verdana"/>
          <w:b/>
          <w:szCs w:val="24"/>
        </w:rPr>
      </w:pPr>
      <w:r w:rsidRPr="00183E94">
        <w:rPr>
          <w:rFonts w:ascii="Verdana" w:hAnsi="Verdana"/>
          <w:b/>
          <w:szCs w:val="24"/>
        </w:rPr>
        <w:t>□</w:t>
      </w:r>
      <w:r>
        <w:rPr>
          <w:rFonts w:ascii="Verdana" w:hAnsi="Verdana"/>
          <w:b/>
          <w:szCs w:val="24"/>
        </w:rPr>
        <w:t xml:space="preserve"> </w:t>
      </w:r>
      <w:r w:rsidRPr="00183E94">
        <w:rPr>
          <w:rFonts w:ascii="Verdana" w:hAnsi="Verdana"/>
          <w:b/>
          <w:szCs w:val="24"/>
        </w:rPr>
        <w:t xml:space="preserve">corso di Qualifica per Estetista (1800 ore) </w:t>
      </w:r>
    </w:p>
    <w:p w14:paraId="0FB0C2D5" w14:textId="77777777" w:rsidR="003C60FB" w:rsidRDefault="00183E94" w:rsidP="003C60FB">
      <w:pPr>
        <w:tabs>
          <w:tab w:val="right" w:pos="-284"/>
        </w:tabs>
        <w:spacing w:line="276" w:lineRule="auto"/>
        <w:jc w:val="center"/>
        <w:rPr>
          <w:rFonts w:ascii="Verdana" w:hAnsi="Verdana"/>
          <w:b/>
          <w:szCs w:val="24"/>
        </w:rPr>
      </w:pPr>
      <w:r w:rsidRPr="00183E94">
        <w:rPr>
          <w:rFonts w:ascii="Verdana" w:hAnsi="Verdana"/>
          <w:b/>
          <w:szCs w:val="24"/>
        </w:rPr>
        <w:t>□</w:t>
      </w:r>
      <w:r>
        <w:rPr>
          <w:rFonts w:ascii="Verdana" w:hAnsi="Verdana"/>
          <w:b/>
          <w:szCs w:val="24"/>
        </w:rPr>
        <w:t xml:space="preserve"> </w:t>
      </w:r>
      <w:r w:rsidRPr="00183E94">
        <w:rPr>
          <w:rFonts w:ascii="Verdana" w:hAnsi="Verdana"/>
          <w:b/>
          <w:szCs w:val="24"/>
        </w:rPr>
        <w:t>corso di Specializzazione (600 ore)</w:t>
      </w:r>
      <w:r w:rsidR="003C60FB">
        <w:rPr>
          <w:rFonts w:ascii="Verdana" w:hAnsi="Verdana"/>
          <w:b/>
          <w:szCs w:val="24"/>
        </w:rPr>
        <w:t xml:space="preserve"> </w:t>
      </w:r>
    </w:p>
    <w:p w14:paraId="0C5C1109" w14:textId="7524612C" w:rsidR="00183E94" w:rsidRPr="00183E94" w:rsidRDefault="003C60FB" w:rsidP="003C60FB">
      <w:pPr>
        <w:tabs>
          <w:tab w:val="right" w:pos="-284"/>
        </w:tabs>
        <w:spacing w:line="276" w:lineRule="auto"/>
        <w:jc w:val="center"/>
        <w:rPr>
          <w:rFonts w:ascii="Verdana" w:hAnsi="Verdana"/>
          <w:b/>
          <w:szCs w:val="24"/>
        </w:rPr>
      </w:pPr>
      <w:r w:rsidRPr="00183E94">
        <w:rPr>
          <w:rFonts w:ascii="Verdana" w:hAnsi="Verdana"/>
          <w:b/>
          <w:szCs w:val="24"/>
        </w:rPr>
        <w:t>□</w:t>
      </w:r>
      <w:r>
        <w:rPr>
          <w:rFonts w:ascii="Verdana" w:hAnsi="Verdana"/>
          <w:b/>
          <w:szCs w:val="24"/>
        </w:rPr>
        <w:t xml:space="preserve"> </w:t>
      </w:r>
      <w:r w:rsidRPr="00183E94">
        <w:rPr>
          <w:rFonts w:ascii="Verdana" w:hAnsi="Verdana"/>
          <w:b/>
          <w:szCs w:val="24"/>
        </w:rPr>
        <w:t>corso di</w:t>
      </w:r>
      <w:r>
        <w:rPr>
          <w:rFonts w:ascii="Verdana" w:hAnsi="Verdana"/>
          <w:b/>
          <w:szCs w:val="24"/>
        </w:rPr>
        <w:t xml:space="preserve"> Formazione Teorico (300 ore)</w:t>
      </w:r>
    </w:p>
    <w:p w14:paraId="2C58D2E2" w14:textId="77777777" w:rsidR="001934EC" w:rsidRDefault="001934EC" w:rsidP="00183E94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</w:p>
    <w:p w14:paraId="39974AC6" w14:textId="4A154084" w:rsidR="00183E94" w:rsidRPr="004A5883" w:rsidRDefault="00183E94" w:rsidP="00183E94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360" w:lineRule="auto"/>
        <w:rPr>
          <w:rFonts w:ascii="Verdana" w:hAnsi="Verdana"/>
          <w:sz w:val="18"/>
          <w:u w:val="single"/>
        </w:rPr>
      </w:pPr>
      <w:r w:rsidRPr="004A5883">
        <w:rPr>
          <w:rFonts w:ascii="Verdana" w:hAnsi="Verdana"/>
          <w:sz w:val="18"/>
        </w:rPr>
        <w:t xml:space="preserve">Il/La sottoscritto/a </w:t>
      </w:r>
      <w:r w:rsidRPr="004A5883">
        <w:rPr>
          <w:rFonts w:ascii="Verdana" w:hAnsi="Verdana"/>
          <w:sz w:val="18"/>
          <w:u w:val="single"/>
        </w:rPr>
        <w:tab/>
        <w:t xml:space="preserve">______________________ </w:t>
      </w:r>
      <w:r w:rsidRPr="004A5883">
        <w:rPr>
          <w:rFonts w:ascii="Verdana" w:hAnsi="Verdana"/>
          <w:sz w:val="18"/>
          <w:u w:val="single"/>
        </w:rPr>
        <w:tab/>
      </w:r>
      <w:r w:rsidRPr="004A5883">
        <w:rPr>
          <w:rFonts w:ascii="Verdana" w:hAnsi="Verdana"/>
          <w:sz w:val="18"/>
          <w:u w:val="single"/>
        </w:rPr>
        <w:tab/>
        <w:t>_</w:t>
      </w:r>
      <w:r w:rsidRPr="004A5883">
        <w:rPr>
          <w:rFonts w:ascii="Verdana" w:hAnsi="Verdana"/>
          <w:sz w:val="18"/>
          <w:u w:val="single"/>
        </w:rPr>
        <w:tab/>
        <w:t>__________</w:t>
      </w:r>
    </w:p>
    <w:p w14:paraId="7C1C697D" w14:textId="77777777" w:rsidR="00183E94" w:rsidRPr="004A5883" w:rsidRDefault="00183E94" w:rsidP="00183E94">
      <w:pPr>
        <w:tabs>
          <w:tab w:val="left" w:pos="2640"/>
          <w:tab w:val="left" w:pos="3240"/>
          <w:tab w:val="left" w:pos="7200"/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  <w:r w:rsidRPr="004A5883">
        <w:rPr>
          <w:rFonts w:ascii="Verdana" w:hAnsi="Verdana"/>
          <w:sz w:val="18"/>
        </w:rPr>
        <w:t xml:space="preserve">Nato/a </w:t>
      </w:r>
      <w:proofErr w:type="spellStart"/>
      <w:r w:rsidRPr="004A5883">
        <w:rPr>
          <w:rFonts w:ascii="Verdana" w:hAnsi="Verdana"/>
          <w:sz w:val="18"/>
        </w:rPr>
        <w:t>a</w:t>
      </w:r>
      <w:proofErr w:type="spellEnd"/>
      <w:r w:rsidRPr="004A5883">
        <w:rPr>
          <w:rFonts w:ascii="Verdana" w:hAnsi="Verdana"/>
          <w:sz w:val="18"/>
        </w:rPr>
        <w:t xml:space="preserve"> _________</w:t>
      </w:r>
      <w:r w:rsidRPr="004A5883">
        <w:rPr>
          <w:rFonts w:ascii="Verdana" w:hAnsi="Verdana"/>
          <w:sz w:val="18"/>
          <w:u w:val="single"/>
        </w:rPr>
        <w:tab/>
      </w:r>
      <w:r w:rsidRPr="004A5883">
        <w:rPr>
          <w:rFonts w:ascii="Verdana" w:hAnsi="Verdana"/>
          <w:sz w:val="18"/>
        </w:rPr>
        <w:t xml:space="preserve">____________________(prov._____) il ____________________________ </w:t>
      </w:r>
    </w:p>
    <w:p w14:paraId="6907DF43" w14:textId="77777777" w:rsidR="00183E94" w:rsidRPr="004A5883" w:rsidRDefault="00183E94" w:rsidP="00183E94">
      <w:pPr>
        <w:tabs>
          <w:tab w:val="left" w:pos="4320"/>
          <w:tab w:val="left" w:pos="5760"/>
          <w:tab w:val="left" w:pos="6600"/>
          <w:tab w:val="left" w:pos="9000"/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  <w:r w:rsidRPr="004A5883">
        <w:rPr>
          <w:rFonts w:ascii="Verdana" w:hAnsi="Verdana"/>
          <w:sz w:val="18"/>
        </w:rPr>
        <w:t xml:space="preserve">Residente in Via </w:t>
      </w:r>
      <w:r w:rsidRPr="004A5883">
        <w:rPr>
          <w:rFonts w:ascii="Verdana" w:hAnsi="Verdana"/>
          <w:sz w:val="18"/>
          <w:u w:val="single"/>
        </w:rPr>
        <w:t>____________________</w:t>
      </w:r>
      <w:r w:rsidRPr="004A5883">
        <w:rPr>
          <w:rFonts w:ascii="Verdana" w:hAnsi="Verdana"/>
          <w:sz w:val="18"/>
        </w:rPr>
        <w:t xml:space="preserve"> N.____ CAP</w:t>
      </w:r>
      <w:r w:rsidRPr="004A5883">
        <w:rPr>
          <w:rFonts w:ascii="Verdana" w:hAnsi="Verdana"/>
          <w:sz w:val="18"/>
          <w:u w:val="single"/>
        </w:rPr>
        <w:tab/>
      </w:r>
      <w:r w:rsidRPr="004A5883">
        <w:rPr>
          <w:rFonts w:ascii="Verdana" w:hAnsi="Verdana"/>
          <w:sz w:val="18"/>
        </w:rPr>
        <w:t xml:space="preserve">_ Città </w:t>
      </w:r>
      <w:r w:rsidRPr="004A5883">
        <w:rPr>
          <w:rFonts w:ascii="Verdana" w:hAnsi="Verdana"/>
          <w:sz w:val="18"/>
          <w:u w:val="single"/>
        </w:rPr>
        <w:t>________________</w:t>
      </w:r>
      <w:r w:rsidRPr="004A5883">
        <w:rPr>
          <w:rFonts w:ascii="Verdana" w:hAnsi="Verdana"/>
          <w:sz w:val="18"/>
        </w:rPr>
        <w:t>Prov._______</w:t>
      </w:r>
    </w:p>
    <w:p w14:paraId="6E0CFB1B" w14:textId="77777777" w:rsidR="00183E94" w:rsidRPr="004A5883" w:rsidRDefault="00183E94" w:rsidP="00183E94">
      <w:pPr>
        <w:tabs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  <w:r w:rsidRPr="004A5883">
        <w:rPr>
          <w:rFonts w:ascii="Verdana" w:hAnsi="Verdana"/>
          <w:sz w:val="18"/>
        </w:rPr>
        <w:t xml:space="preserve">Codice Fiscale_______________________________________ Cittadinanza </w:t>
      </w:r>
      <w:r w:rsidRPr="004A5883">
        <w:rPr>
          <w:rFonts w:ascii="Verdana" w:hAnsi="Verdana"/>
          <w:sz w:val="18"/>
          <w:u w:val="single"/>
        </w:rPr>
        <w:t>_______________________</w:t>
      </w:r>
    </w:p>
    <w:p w14:paraId="030A3EFC" w14:textId="77777777" w:rsidR="00183E94" w:rsidRPr="004A5883" w:rsidRDefault="00183E94" w:rsidP="00183E94">
      <w:pPr>
        <w:tabs>
          <w:tab w:val="left" w:pos="3720"/>
          <w:tab w:val="left" w:pos="7200"/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  <w:r w:rsidRPr="004A5883">
        <w:rPr>
          <w:rFonts w:ascii="Verdana" w:hAnsi="Verdana"/>
          <w:sz w:val="18"/>
        </w:rPr>
        <w:t xml:space="preserve">Numero telefonico </w:t>
      </w:r>
      <w:r w:rsidRPr="004A5883">
        <w:rPr>
          <w:rFonts w:ascii="Verdana" w:hAnsi="Verdana"/>
          <w:sz w:val="18"/>
          <w:u w:val="single"/>
        </w:rPr>
        <w:tab/>
        <w:t>_________</w:t>
      </w:r>
      <w:r w:rsidRPr="004A5883">
        <w:rPr>
          <w:rFonts w:ascii="Verdana" w:hAnsi="Verdana"/>
          <w:sz w:val="18"/>
        </w:rPr>
        <w:t xml:space="preserve"> E-Mail_____________________________________</w:t>
      </w:r>
    </w:p>
    <w:p w14:paraId="3B1F0CE8" w14:textId="77777777" w:rsidR="00183E94" w:rsidRPr="004A5883" w:rsidRDefault="00183E94" w:rsidP="00183E94">
      <w:pPr>
        <w:tabs>
          <w:tab w:val="left" w:pos="4320"/>
          <w:tab w:val="left" w:pos="5760"/>
          <w:tab w:val="left" w:pos="6600"/>
          <w:tab w:val="left" w:pos="9000"/>
          <w:tab w:val="right" w:leader="underscore" w:pos="10632"/>
        </w:tabs>
        <w:spacing w:before="60" w:line="360" w:lineRule="auto"/>
        <w:rPr>
          <w:rFonts w:ascii="Verdana" w:hAnsi="Verdana"/>
          <w:i/>
          <w:sz w:val="18"/>
        </w:rPr>
      </w:pPr>
      <w:r w:rsidRPr="004A5883">
        <w:rPr>
          <w:rFonts w:ascii="Verdana" w:hAnsi="Verdana"/>
          <w:i/>
          <w:sz w:val="18"/>
        </w:rPr>
        <w:t>se il domicilio attuale è diverso dalla residenza</w:t>
      </w:r>
    </w:p>
    <w:p w14:paraId="313F0570" w14:textId="77777777" w:rsidR="00183E94" w:rsidRPr="004A5883" w:rsidRDefault="00183E94" w:rsidP="00183E94">
      <w:pPr>
        <w:rPr>
          <w:rFonts w:ascii="Verdana" w:hAnsi="Verdana"/>
          <w:sz w:val="18"/>
        </w:rPr>
      </w:pPr>
      <w:r w:rsidRPr="004A5883">
        <w:rPr>
          <w:rFonts w:ascii="Verdana" w:hAnsi="Verdana"/>
          <w:sz w:val="18"/>
        </w:rPr>
        <w:t xml:space="preserve">Via </w:t>
      </w:r>
      <w:r w:rsidRPr="004A5883">
        <w:rPr>
          <w:rFonts w:ascii="Verdana" w:hAnsi="Verdana"/>
          <w:sz w:val="18"/>
          <w:u w:val="single"/>
        </w:rPr>
        <w:t>____________________</w:t>
      </w:r>
      <w:r w:rsidRPr="004A5883">
        <w:rPr>
          <w:rFonts w:ascii="Verdana" w:hAnsi="Verdana"/>
          <w:sz w:val="18"/>
        </w:rPr>
        <w:t>______N.____ CAP</w:t>
      </w:r>
      <w:r w:rsidRPr="004A5883">
        <w:rPr>
          <w:rFonts w:ascii="Verdana" w:hAnsi="Verdana"/>
          <w:sz w:val="18"/>
          <w:u w:val="single"/>
        </w:rPr>
        <w:tab/>
      </w:r>
      <w:r w:rsidRPr="004A5883">
        <w:rPr>
          <w:rFonts w:ascii="Verdana" w:hAnsi="Verdana"/>
          <w:sz w:val="18"/>
        </w:rPr>
        <w:t xml:space="preserve">_____ Città </w:t>
      </w:r>
      <w:r w:rsidRPr="004A5883">
        <w:rPr>
          <w:rFonts w:ascii="Verdana" w:hAnsi="Verdana"/>
          <w:sz w:val="18"/>
          <w:u w:val="single"/>
        </w:rPr>
        <w:t>___________________</w:t>
      </w:r>
      <w:r w:rsidRPr="004A5883">
        <w:rPr>
          <w:rFonts w:ascii="Verdana" w:hAnsi="Verdana"/>
          <w:sz w:val="18"/>
        </w:rPr>
        <w:t>Prov._______</w:t>
      </w:r>
    </w:p>
    <w:p w14:paraId="59C06C68" w14:textId="77777777" w:rsidR="00183E94" w:rsidRDefault="00183E94" w:rsidP="00183E94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360" w:lineRule="auto"/>
        <w:rPr>
          <w:rFonts w:ascii="Verdana" w:hAnsi="Verdana"/>
          <w:sz w:val="18"/>
          <w:u w:val="single"/>
        </w:rPr>
      </w:pPr>
    </w:p>
    <w:p w14:paraId="460BC000" w14:textId="72B76078" w:rsidR="00183E94" w:rsidRPr="004A5883" w:rsidRDefault="00183E94" w:rsidP="00183E94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360" w:lineRule="auto"/>
        <w:jc w:val="center"/>
        <w:rPr>
          <w:rFonts w:ascii="Verdana" w:hAnsi="Verdana"/>
          <w:b/>
          <w:szCs w:val="24"/>
          <w:u w:val="single"/>
        </w:rPr>
      </w:pPr>
      <w:r w:rsidRPr="004A5883">
        <w:rPr>
          <w:rFonts w:ascii="Verdana" w:hAnsi="Verdana"/>
          <w:b/>
          <w:szCs w:val="24"/>
          <w:u w:val="single"/>
        </w:rPr>
        <w:t>CHIEDE L</w:t>
      </w:r>
      <w:r>
        <w:rPr>
          <w:rFonts w:ascii="Verdana" w:hAnsi="Verdana"/>
          <w:b/>
          <w:szCs w:val="24"/>
          <w:u w:val="single"/>
        </w:rPr>
        <w:t>A PRE-ISCRIZIONE AL CORSO</w:t>
      </w:r>
    </w:p>
    <w:p w14:paraId="0E5B35F8" w14:textId="6E01E697" w:rsidR="003C60FB" w:rsidRPr="003C60FB" w:rsidRDefault="003C60FB" w:rsidP="003C60FB">
      <w:pPr>
        <w:tabs>
          <w:tab w:val="right" w:pos="-284"/>
        </w:tabs>
        <w:spacing w:line="360" w:lineRule="auto"/>
        <w:rPr>
          <w:rFonts w:ascii="Verdana" w:hAnsi="Verdana"/>
          <w:bCs/>
          <w:sz w:val="20"/>
        </w:rPr>
      </w:pPr>
      <w:r w:rsidRPr="003C60FB">
        <w:rPr>
          <w:rFonts w:ascii="Verdana" w:hAnsi="Verdana"/>
          <w:bCs/>
          <w:sz w:val="20"/>
        </w:rPr>
        <w:t xml:space="preserve">□ corso di Qualifica per Estetista (1800 </w:t>
      </w:r>
      <w:proofErr w:type="gramStart"/>
      <w:r w:rsidRPr="003C60FB">
        <w:rPr>
          <w:rFonts w:ascii="Verdana" w:hAnsi="Verdana"/>
          <w:bCs/>
          <w:sz w:val="20"/>
        </w:rPr>
        <w:t xml:space="preserve">ore) </w:t>
      </w:r>
      <w:r w:rsidRPr="003C60FB">
        <w:rPr>
          <w:rFonts w:ascii="Verdana" w:hAnsi="Verdana"/>
          <w:bCs/>
          <w:sz w:val="20"/>
        </w:rPr>
        <w:t xml:space="preserve">  </w:t>
      </w:r>
      <w:proofErr w:type="gramEnd"/>
      <w:r w:rsidRPr="003C60FB">
        <w:rPr>
          <w:rFonts w:ascii="Verdana" w:hAnsi="Verdana"/>
          <w:bCs/>
          <w:sz w:val="20"/>
        </w:rPr>
        <w:t xml:space="preserve">                  </w:t>
      </w:r>
      <w:r w:rsidRPr="003C60FB">
        <w:rPr>
          <w:rFonts w:ascii="Verdana" w:hAnsi="Verdana"/>
          <w:bCs/>
          <w:sz w:val="20"/>
        </w:rPr>
        <w:t xml:space="preserve">□ corso di Specializzazione (600 ore) </w:t>
      </w:r>
    </w:p>
    <w:p w14:paraId="40597458" w14:textId="3A4B45DF" w:rsidR="00C13AFE" w:rsidRDefault="003C60FB" w:rsidP="003C60FB">
      <w:pPr>
        <w:tabs>
          <w:tab w:val="right" w:pos="-284"/>
        </w:tabs>
        <w:spacing w:line="276" w:lineRule="auto"/>
        <w:rPr>
          <w:rFonts w:ascii="Verdana" w:hAnsi="Verdana"/>
          <w:bCs/>
          <w:sz w:val="20"/>
        </w:rPr>
      </w:pPr>
      <w:r w:rsidRPr="003C60FB">
        <w:rPr>
          <w:rFonts w:ascii="Verdana" w:hAnsi="Verdana"/>
          <w:bCs/>
          <w:sz w:val="20"/>
        </w:rPr>
        <w:t>□ corso di Formazione Teorico (300 ore)</w:t>
      </w:r>
    </w:p>
    <w:p w14:paraId="4E684DBD" w14:textId="77777777" w:rsidR="003C60FB" w:rsidRPr="003C60FB" w:rsidRDefault="003C60FB" w:rsidP="003C60FB">
      <w:pPr>
        <w:tabs>
          <w:tab w:val="right" w:pos="-284"/>
        </w:tabs>
        <w:spacing w:line="276" w:lineRule="auto"/>
        <w:rPr>
          <w:rFonts w:ascii="Verdana" w:hAnsi="Verdana"/>
          <w:bCs/>
          <w:sz w:val="20"/>
        </w:rPr>
      </w:pPr>
    </w:p>
    <w:p w14:paraId="4BD1A142" w14:textId="6AD67528" w:rsidR="00183E94" w:rsidRPr="001F5F62" w:rsidRDefault="00183E94" w:rsidP="003C60FB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276" w:lineRule="auto"/>
        <w:jc w:val="both"/>
        <w:rPr>
          <w:rFonts w:ascii="Verdana" w:hAnsi="Verdana"/>
          <w:sz w:val="18"/>
          <w:szCs w:val="18"/>
        </w:rPr>
      </w:pPr>
      <w:r w:rsidRPr="001F5F62">
        <w:rPr>
          <w:rFonts w:ascii="Verdana" w:hAnsi="Verdana"/>
          <w:sz w:val="18"/>
          <w:szCs w:val="18"/>
        </w:rPr>
        <w:t xml:space="preserve">e a tal fine </w:t>
      </w:r>
      <w:r w:rsidRPr="001F5F62">
        <w:rPr>
          <w:rFonts w:ascii="Verdana" w:hAnsi="Verdana"/>
          <w:b/>
          <w:sz w:val="18"/>
          <w:szCs w:val="18"/>
        </w:rPr>
        <w:t>DICHIARA</w:t>
      </w:r>
      <w:r w:rsidRPr="001F5F62">
        <w:rPr>
          <w:rFonts w:ascii="Verdana" w:hAnsi="Verdana"/>
          <w:sz w:val="18"/>
          <w:szCs w:val="18"/>
        </w:rPr>
        <w:t>, ai sensi degli art. 46 e 47 D.P.R. 445 del 28/12/2000, sotto la propria responsabilità:</w:t>
      </w:r>
    </w:p>
    <w:p w14:paraId="442431F9" w14:textId="77777777" w:rsidR="00183E94" w:rsidRPr="001F5F62" w:rsidRDefault="00183E94" w:rsidP="003C60FB">
      <w:pPr>
        <w:numPr>
          <w:ilvl w:val="0"/>
          <w:numId w:val="4"/>
        </w:numPr>
        <w:tabs>
          <w:tab w:val="left" w:pos="284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uppressAutoHyphens w:val="0"/>
        <w:spacing w:before="6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1F5F62">
        <w:rPr>
          <w:rFonts w:ascii="Verdana" w:hAnsi="Verdana"/>
          <w:sz w:val="18"/>
          <w:szCs w:val="18"/>
        </w:rPr>
        <w:t>Di essere a conoscenza che nel caso in cui il numero di allievi dovesse superare il numero di posti disponibili, si procederà alla selezione (prova scritta per rilevare le competenze di base e tecnico- professionali e colloquio per verificare motivazione e attitudine) per l’ammissione al percorso;</w:t>
      </w:r>
    </w:p>
    <w:p w14:paraId="3B9E04DC" w14:textId="77777777" w:rsidR="00183E94" w:rsidRPr="001F5F62" w:rsidRDefault="00183E94" w:rsidP="003C60FB">
      <w:pPr>
        <w:numPr>
          <w:ilvl w:val="0"/>
          <w:numId w:val="4"/>
        </w:numPr>
        <w:tabs>
          <w:tab w:val="left" w:pos="426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uppressAutoHyphens w:val="0"/>
        <w:spacing w:before="6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1F5F62">
        <w:rPr>
          <w:rFonts w:ascii="Verdana" w:hAnsi="Verdana"/>
          <w:sz w:val="18"/>
          <w:szCs w:val="18"/>
        </w:rPr>
        <w:t xml:space="preserve">Per i cittadini stranieri, </w:t>
      </w:r>
      <w:r>
        <w:rPr>
          <w:rFonts w:ascii="Verdana" w:hAnsi="Verdana"/>
          <w:sz w:val="18"/>
          <w:szCs w:val="18"/>
        </w:rPr>
        <w:t>che</w:t>
      </w:r>
      <w:r w:rsidRPr="001F5F62">
        <w:rPr>
          <w:rFonts w:ascii="Verdana" w:hAnsi="Verdana"/>
          <w:sz w:val="18"/>
          <w:szCs w:val="18"/>
        </w:rPr>
        <w:t xml:space="preserve"> in possesso di regolare permesso di soggiorno in regola con le normative vigenti;</w:t>
      </w:r>
    </w:p>
    <w:p w14:paraId="749DFCA0" w14:textId="7F51EE6C" w:rsidR="00C13AFE" w:rsidRPr="003C60FB" w:rsidRDefault="00183E94" w:rsidP="003C60FB">
      <w:pPr>
        <w:keepNext/>
        <w:numPr>
          <w:ilvl w:val="0"/>
          <w:numId w:val="4"/>
        </w:numPr>
        <w:tabs>
          <w:tab w:val="left" w:pos="426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uppressAutoHyphens w:val="0"/>
        <w:spacing w:before="60" w:line="276" w:lineRule="auto"/>
        <w:ind w:left="567" w:hanging="283"/>
        <w:jc w:val="both"/>
        <w:outlineLvl w:val="7"/>
        <w:rPr>
          <w:rFonts w:ascii="Verdana" w:hAnsi="Verdana"/>
          <w:sz w:val="18"/>
        </w:rPr>
      </w:pPr>
      <w:r w:rsidRPr="00C13AFE">
        <w:rPr>
          <w:rFonts w:ascii="Verdana" w:hAnsi="Verdana"/>
          <w:sz w:val="18"/>
          <w:szCs w:val="18"/>
        </w:rPr>
        <w:t>Di essere consapevole delle sanzioni penali, in caso di dichiarazioni non veritiere, di formazione o uso di atti falsi, richiamate dall’art. 75 e 76 del D.P.R. 445 del 28/12/2000;</w:t>
      </w:r>
    </w:p>
    <w:p w14:paraId="1B4E0639" w14:textId="0DEADE59" w:rsidR="003C60FB" w:rsidRPr="00C13AFE" w:rsidRDefault="003C60FB" w:rsidP="003C60FB">
      <w:pPr>
        <w:keepNext/>
        <w:numPr>
          <w:ilvl w:val="0"/>
          <w:numId w:val="4"/>
        </w:numPr>
        <w:tabs>
          <w:tab w:val="left" w:pos="426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uppressAutoHyphens w:val="0"/>
        <w:spacing w:before="60" w:line="276" w:lineRule="auto"/>
        <w:ind w:left="567" w:hanging="283"/>
        <w:jc w:val="both"/>
        <w:outlineLvl w:val="7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Che il corso verrà avviato al solo raggiungimento del numero minimo di 15 iscritti</w:t>
      </w:r>
    </w:p>
    <w:p w14:paraId="2A13261F" w14:textId="77777777" w:rsidR="001934EC" w:rsidRDefault="001934EC" w:rsidP="00C13AFE">
      <w:pPr>
        <w:keepNext/>
        <w:tabs>
          <w:tab w:val="left" w:pos="567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uppressAutoHyphens w:val="0"/>
        <w:spacing w:before="60" w:line="360" w:lineRule="auto"/>
        <w:jc w:val="both"/>
        <w:outlineLvl w:val="7"/>
        <w:rPr>
          <w:rFonts w:ascii="Verdana" w:hAnsi="Verdana"/>
          <w:sz w:val="18"/>
          <w:szCs w:val="18"/>
        </w:rPr>
      </w:pPr>
    </w:p>
    <w:p w14:paraId="2BC9758B" w14:textId="77777777" w:rsidR="00C13AFE" w:rsidRDefault="00C13AFE" w:rsidP="00183E94">
      <w:pPr>
        <w:keepNext/>
        <w:jc w:val="both"/>
        <w:outlineLvl w:val="7"/>
        <w:rPr>
          <w:rFonts w:ascii="Verdana" w:hAnsi="Verdana"/>
          <w:sz w:val="18"/>
        </w:rPr>
      </w:pPr>
    </w:p>
    <w:p w14:paraId="1A513C75" w14:textId="77777777" w:rsidR="00C13AFE" w:rsidRDefault="00C13AFE" w:rsidP="00C13AFE">
      <w:pPr>
        <w:keepNext/>
        <w:jc w:val="both"/>
        <w:outlineLvl w:val="7"/>
        <w:rPr>
          <w:rFonts w:ascii="Tahoma" w:hAnsi="Tahoma" w:cs="Tahoma"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272D71">
        <w:rPr>
          <w:rFonts w:ascii="Verdana" w:hAnsi="Verdana"/>
          <w:sz w:val="18"/>
        </w:rPr>
        <w:t>Firma dell’allievo</w:t>
      </w:r>
      <w:r>
        <w:rPr>
          <w:rFonts w:ascii="Verdana" w:hAnsi="Verdana"/>
          <w:sz w:val="18"/>
        </w:rPr>
        <w:t>/a</w:t>
      </w:r>
      <w:r w:rsidRPr="006F07D5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>_</w:t>
      </w:r>
    </w:p>
    <w:p w14:paraId="2298CB1F" w14:textId="77777777" w:rsidR="00183E94" w:rsidRDefault="00183E94" w:rsidP="00183E94">
      <w:pPr>
        <w:keepNext/>
        <w:jc w:val="both"/>
        <w:outlineLvl w:val="7"/>
        <w:rPr>
          <w:rFonts w:ascii="Tahoma" w:hAnsi="Tahoma" w:cs="Tahoma"/>
        </w:rPr>
      </w:pPr>
    </w:p>
    <w:p w14:paraId="5AB533E9" w14:textId="77777777" w:rsidR="00183E94" w:rsidRPr="006F07D5" w:rsidRDefault="00183E94" w:rsidP="00183E94">
      <w:pPr>
        <w:keepNext/>
        <w:jc w:val="both"/>
        <w:outlineLvl w:val="7"/>
        <w:rPr>
          <w:rFonts w:ascii="Tahoma" w:hAnsi="Tahoma"/>
          <w:sz w:val="16"/>
        </w:rPr>
      </w:pPr>
      <w:r w:rsidRPr="002751A7">
        <w:rPr>
          <w:rFonts w:ascii="Tahoma" w:hAnsi="Tahoma"/>
          <w:sz w:val="16"/>
        </w:rPr>
        <w:t>Io sottoscritto</w:t>
      </w:r>
      <w:r>
        <w:rPr>
          <w:rFonts w:ascii="Tahoma" w:hAnsi="Tahoma"/>
          <w:sz w:val="16"/>
        </w:rPr>
        <w:t>/a</w:t>
      </w:r>
      <w:r w:rsidRPr="002751A7">
        <w:rPr>
          <w:rFonts w:ascii="Tahoma" w:hAnsi="Tahoma"/>
          <w:sz w:val="16"/>
        </w:rPr>
        <w:t>, con la presente, ad ogni effetto di legge e di regolamento ed in particolare ai sensi del Regolamento Ue n.679/2016 dichiaro che il mio libero, consapevole, informato, specifico ed incondizionato consenso è prestato per il trattamento dei miei dati personali per ricerche di mercato, invio di materiale pubblicitario, svolgimento di attività promozionali da parte dell’ente intestatario, - titolare del trattamento dei dati.</w:t>
      </w:r>
    </w:p>
    <w:p w14:paraId="74954EB4" w14:textId="77777777" w:rsidR="00183E94" w:rsidRPr="008C2B6A" w:rsidRDefault="00183E94" w:rsidP="00183E94">
      <w:pPr>
        <w:keepNext/>
        <w:jc w:val="both"/>
        <w:outlineLvl w:val="7"/>
        <w:rPr>
          <w:rFonts w:ascii="Tahoma" w:hAnsi="Tahoma" w:cs="Tahoma"/>
        </w:rPr>
      </w:pPr>
    </w:p>
    <w:p w14:paraId="5518ED9C" w14:textId="2474453B" w:rsidR="00183E94" w:rsidRDefault="00183E94" w:rsidP="00C13AFE">
      <w:pPr>
        <w:keepNext/>
        <w:jc w:val="both"/>
        <w:outlineLvl w:val="7"/>
        <w:rPr>
          <w:rFonts w:ascii="Tahoma" w:hAnsi="Tahoma" w:cs="Tahoma"/>
          <w:bCs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272D71">
        <w:rPr>
          <w:rFonts w:ascii="Verdana" w:hAnsi="Verdana"/>
          <w:sz w:val="18"/>
        </w:rPr>
        <w:t>Firma dell’allievo</w:t>
      </w:r>
      <w:r>
        <w:rPr>
          <w:rFonts w:ascii="Verdana" w:hAnsi="Verdana"/>
          <w:sz w:val="18"/>
        </w:rPr>
        <w:t>/a</w:t>
      </w:r>
      <w:r w:rsidRPr="006F07D5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 xml:space="preserve">_                            </w:t>
      </w:r>
    </w:p>
    <w:p w14:paraId="386069B1" w14:textId="77777777" w:rsidR="00183E94" w:rsidRPr="00C12312" w:rsidRDefault="00183E94" w:rsidP="00183E94">
      <w:pPr>
        <w:tabs>
          <w:tab w:val="left" w:pos="3240"/>
          <w:tab w:val="left" w:pos="4200"/>
          <w:tab w:val="left" w:pos="5160"/>
          <w:tab w:val="left" w:pos="6480"/>
          <w:tab w:val="left" w:pos="7920"/>
          <w:tab w:val="left" w:pos="8400"/>
          <w:tab w:val="left" w:pos="9240"/>
          <w:tab w:val="left" w:pos="9360"/>
          <w:tab w:val="left" w:pos="10200"/>
          <w:tab w:val="right" w:leader="underscore" w:pos="10632"/>
        </w:tabs>
        <w:spacing w:before="60" w:line="360" w:lineRule="auto"/>
        <w:rPr>
          <w:rFonts w:ascii="Verdana" w:hAnsi="Verdana"/>
          <w:sz w:val="18"/>
        </w:rPr>
      </w:pPr>
    </w:p>
    <w:sectPr w:rsidR="00183E94" w:rsidRPr="00C12312" w:rsidSect="00183E94">
      <w:headerReference w:type="default" r:id="rId7"/>
      <w:footerReference w:type="default" r:id="rId8"/>
      <w:pgSz w:w="11906" w:h="16838"/>
      <w:pgMar w:top="2517" w:right="1134" w:bottom="1134" w:left="1134" w:header="856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4F01" w14:textId="77777777" w:rsidR="00002FDD" w:rsidRDefault="00002FDD">
      <w:r>
        <w:separator/>
      </w:r>
    </w:p>
  </w:endnote>
  <w:endnote w:type="continuationSeparator" w:id="0">
    <w:p w14:paraId="495BCBE9" w14:textId="77777777" w:rsidR="00002FDD" w:rsidRDefault="0000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doni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quare721 BdEx BT">
    <w:altName w:val="Courier New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BC22" w14:textId="05FDD49B" w:rsidR="00002FDD" w:rsidRDefault="00002FDD">
    <w:pPr>
      <w:pStyle w:val="Autore"/>
      <w:rPr>
        <w:rFonts w:ascii="Times" w:eastAsia="Times" w:hAnsi="Times" w:cs="Times"/>
        <w:sz w:val="4"/>
        <w:lang w:eastAsia="it-IT"/>
      </w:rPr>
    </w:pPr>
  </w:p>
  <w:tbl>
    <w:tblPr>
      <w:tblW w:w="0" w:type="auto"/>
      <w:tblInd w:w="-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64"/>
      <w:gridCol w:w="1417"/>
      <w:gridCol w:w="284"/>
      <w:gridCol w:w="1564"/>
      <w:gridCol w:w="2546"/>
      <w:gridCol w:w="714"/>
      <w:gridCol w:w="71"/>
    </w:tblGrid>
    <w:tr w:rsidR="00002FDD" w14:paraId="2C73B5FE" w14:textId="77777777">
      <w:trPr>
        <w:trHeight w:val="300"/>
      </w:trPr>
      <w:tc>
        <w:tcPr>
          <w:tcW w:w="8575" w:type="dxa"/>
          <w:gridSpan w:val="5"/>
          <w:tcBorders>
            <w:bottom w:val="single" w:sz="4" w:space="0" w:color="000000"/>
          </w:tcBorders>
          <w:shd w:val="clear" w:color="auto" w:fill="auto"/>
          <w:vAlign w:val="center"/>
        </w:tcPr>
        <w:p w14:paraId="35A025C4" w14:textId="77777777" w:rsidR="00002FDD" w:rsidRDefault="00002FDD">
          <w:pPr>
            <w:snapToGrid w:val="0"/>
          </w:pPr>
          <w:r>
            <w:rPr>
              <w:rFonts w:ascii="Arial Black" w:hAnsi="Arial Black" w:cs="Arial Black"/>
              <w:sz w:val="18"/>
            </w:rPr>
            <w:t xml:space="preserve">TECHNE Società </w:t>
          </w:r>
          <w:proofErr w:type="gramStart"/>
          <w:r>
            <w:rPr>
              <w:rFonts w:ascii="Arial Black" w:hAnsi="Arial Black" w:cs="Arial Black"/>
              <w:sz w:val="18"/>
            </w:rPr>
            <w:t>consortile  a</w:t>
          </w:r>
          <w:proofErr w:type="gramEnd"/>
          <w:r>
            <w:rPr>
              <w:rFonts w:ascii="Arial Black" w:hAnsi="Arial Black" w:cs="Arial Black"/>
              <w:sz w:val="18"/>
            </w:rPr>
            <w:t xml:space="preserve"> responsabilità limitata</w:t>
          </w:r>
        </w:p>
      </w:tc>
      <w:tc>
        <w:tcPr>
          <w:tcW w:w="785" w:type="dxa"/>
          <w:gridSpan w:val="2"/>
          <w:shd w:val="clear" w:color="auto" w:fill="auto"/>
        </w:tcPr>
        <w:p w14:paraId="5BD599A2" w14:textId="77777777" w:rsidR="00002FDD" w:rsidRDefault="00002FDD">
          <w:pPr>
            <w:snapToGrid w:val="0"/>
          </w:pPr>
        </w:p>
      </w:tc>
    </w:tr>
    <w:tr w:rsidR="00002FDD" w14:paraId="3A0C188D" w14:textId="77777777">
      <w:trPr>
        <w:trHeight w:val="210"/>
      </w:trPr>
      <w:tc>
        <w:tcPr>
          <w:tcW w:w="4181" w:type="dxa"/>
          <w:gridSpan w:val="2"/>
          <w:tcBorders>
            <w:top w:val="single" w:sz="4" w:space="0" w:color="000000"/>
          </w:tcBorders>
          <w:shd w:val="clear" w:color="auto" w:fill="auto"/>
          <w:vAlign w:val="center"/>
        </w:tcPr>
        <w:p w14:paraId="6E199874" w14:textId="77777777" w:rsidR="00002FDD" w:rsidRDefault="00002FDD">
          <w:pPr>
            <w:snapToGrid w:val="0"/>
            <w:spacing w:after="40"/>
          </w:pPr>
          <w:r>
            <w:rPr>
              <w:rFonts w:ascii="Arial Black" w:hAnsi="Arial Black" w:cs="Arial Black"/>
              <w:sz w:val="16"/>
            </w:rPr>
            <w:t>Sedi Certificate:</w:t>
          </w:r>
        </w:p>
      </w:tc>
      <w:tc>
        <w:tcPr>
          <w:tcW w:w="4394" w:type="dxa"/>
          <w:gridSpan w:val="3"/>
          <w:tcBorders>
            <w:top w:val="single" w:sz="4" w:space="0" w:color="000000"/>
          </w:tcBorders>
          <w:shd w:val="clear" w:color="auto" w:fill="auto"/>
          <w:vAlign w:val="center"/>
        </w:tcPr>
        <w:p w14:paraId="66FA8968" w14:textId="77777777" w:rsidR="00002FDD" w:rsidRDefault="00002FDD">
          <w:pPr>
            <w:snapToGrid w:val="0"/>
            <w:spacing w:after="40"/>
          </w:pPr>
        </w:p>
      </w:tc>
      <w:tc>
        <w:tcPr>
          <w:tcW w:w="785" w:type="dxa"/>
          <w:gridSpan w:val="2"/>
          <w:shd w:val="clear" w:color="auto" w:fill="auto"/>
        </w:tcPr>
        <w:p w14:paraId="347650F2" w14:textId="77777777" w:rsidR="00002FDD" w:rsidRDefault="00002FDD">
          <w:pPr>
            <w:snapToGrid w:val="0"/>
            <w:rPr>
              <w:rFonts w:ascii="Arial Black" w:hAnsi="Arial Black" w:cs="Arial Black"/>
            </w:rPr>
          </w:pPr>
        </w:p>
      </w:tc>
    </w:tr>
    <w:tr w:rsidR="00002FDD" w14:paraId="4113BD00" w14:textId="77777777">
      <w:trPr>
        <w:trHeight w:val="697"/>
      </w:trPr>
      <w:tc>
        <w:tcPr>
          <w:tcW w:w="2764" w:type="dxa"/>
          <w:shd w:val="clear" w:color="auto" w:fill="auto"/>
        </w:tcPr>
        <w:p w14:paraId="7D169B62" w14:textId="77777777" w:rsidR="00002FDD" w:rsidRDefault="00002FDD">
          <w:pPr>
            <w:pStyle w:val="Titolo2"/>
            <w:snapToGrid w:val="0"/>
          </w:pPr>
          <w:r>
            <w:rPr>
              <w:sz w:val="14"/>
            </w:rPr>
            <w:t>Cesena - Sede legale ed operativa</w:t>
          </w:r>
        </w:p>
        <w:p w14:paraId="6753E759" w14:textId="77777777" w:rsidR="00002FDD" w:rsidRDefault="00002FDD">
          <w:r>
            <w:rPr>
              <w:rFonts w:ascii="Tahoma" w:hAnsi="Tahoma" w:cs="Tahoma"/>
              <w:sz w:val="14"/>
            </w:rPr>
            <w:t xml:space="preserve">Via </w:t>
          </w:r>
          <w:proofErr w:type="spellStart"/>
          <w:r>
            <w:rPr>
              <w:rFonts w:ascii="Tahoma" w:hAnsi="Tahoma" w:cs="Tahoma"/>
              <w:sz w:val="14"/>
            </w:rPr>
            <w:t>Savolini</w:t>
          </w:r>
          <w:proofErr w:type="spellEnd"/>
          <w:r>
            <w:rPr>
              <w:rFonts w:ascii="Tahoma" w:hAnsi="Tahoma" w:cs="Tahoma"/>
              <w:sz w:val="14"/>
            </w:rPr>
            <w:t>, 9</w:t>
          </w:r>
        </w:p>
        <w:p w14:paraId="18DF3F24" w14:textId="77777777" w:rsidR="00002FDD" w:rsidRDefault="00002FDD">
          <w:r>
            <w:rPr>
              <w:rFonts w:ascii="Tahoma" w:hAnsi="Tahoma" w:cs="Tahoma"/>
              <w:sz w:val="14"/>
            </w:rPr>
            <w:t>47521 Cesena (FC)</w:t>
          </w:r>
        </w:p>
        <w:p w14:paraId="4785FA94" w14:textId="77777777" w:rsidR="00002FDD" w:rsidRDefault="00002FDD">
          <w:r>
            <w:rPr>
              <w:rFonts w:ascii="Tahoma" w:hAnsi="Tahoma" w:cs="Tahoma"/>
              <w:sz w:val="14"/>
            </w:rPr>
            <w:t>Tel. 0547 637211</w:t>
          </w:r>
        </w:p>
        <w:p w14:paraId="79EAE9F0" w14:textId="77777777" w:rsidR="00002FDD" w:rsidRDefault="00002FDD">
          <w:r>
            <w:rPr>
              <w:rFonts w:ascii="Tahoma" w:hAnsi="Tahoma" w:cs="Tahoma"/>
              <w:sz w:val="14"/>
            </w:rPr>
            <w:t>Fax 0547 382000</w:t>
          </w:r>
        </w:p>
      </w:tc>
      <w:tc>
        <w:tcPr>
          <w:tcW w:w="1701" w:type="dxa"/>
          <w:gridSpan w:val="2"/>
          <w:shd w:val="clear" w:color="auto" w:fill="auto"/>
        </w:tcPr>
        <w:p w14:paraId="441D84CA" w14:textId="77777777" w:rsidR="00002FDD" w:rsidRDefault="00002FDD">
          <w:pPr>
            <w:pStyle w:val="Titolo2"/>
            <w:snapToGrid w:val="0"/>
          </w:pPr>
          <w:r>
            <w:rPr>
              <w:sz w:val="14"/>
            </w:rPr>
            <w:t>Forlì – Sede operativa</w:t>
          </w:r>
        </w:p>
        <w:p w14:paraId="3B7C02BD" w14:textId="77777777" w:rsidR="00002FDD" w:rsidRDefault="00002FDD">
          <w:r>
            <w:rPr>
              <w:rFonts w:ascii="Tahoma" w:hAnsi="Tahoma" w:cs="Tahoma"/>
              <w:sz w:val="14"/>
            </w:rPr>
            <w:t>Via M Buonarroti, 1</w:t>
          </w:r>
        </w:p>
        <w:p w14:paraId="1F81DFD5" w14:textId="77777777" w:rsidR="00002FDD" w:rsidRDefault="00002FDD">
          <w:r>
            <w:rPr>
              <w:rFonts w:ascii="Tahoma" w:hAnsi="Tahoma" w:cs="Tahoma"/>
              <w:sz w:val="14"/>
            </w:rPr>
            <w:t xml:space="preserve">47122 Forlì </w:t>
          </w:r>
          <w:r w:rsidR="00F862EE">
            <w:rPr>
              <w:rFonts w:ascii="Tahoma" w:hAnsi="Tahoma" w:cs="Tahoma"/>
              <w:sz w:val="14"/>
            </w:rPr>
            <w:t>(</w:t>
          </w:r>
          <w:r>
            <w:rPr>
              <w:rFonts w:ascii="Tahoma" w:hAnsi="Tahoma" w:cs="Tahoma"/>
              <w:sz w:val="14"/>
            </w:rPr>
            <w:t>FC)</w:t>
          </w:r>
        </w:p>
        <w:p w14:paraId="5474B9AE" w14:textId="77777777" w:rsidR="00002FDD" w:rsidRDefault="00002FDD">
          <w:pPr>
            <w:pStyle w:val="Pidipagina"/>
          </w:pPr>
          <w:r>
            <w:rPr>
              <w:rFonts w:ascii="Tahoma" w:hAnsi="Tahoma" w:cs="Tahoma"/>
              <w:sz w:val="14"/>
            </w:rPr>
            <w:t>Tel. 0543 410711</w:t>
          </w:r>
        </w:p>
        <w:p w14:paraId="1D04371B" w14:textId="77777777" w:rsidR="00002FDD" w:rsidRDefault="00002FDD">
          <w:pPr>
            <w:pStyle w:val="Pidipagina"/>
          </w:pPr>
          <w:r>
            <w:rPr>
              <w:rFonts w:ascii="Tahoma" w:hAnsi="Tahoma" w:cs="Tahoma"/>
              <w:sz w:val="14"/>
              <w:lang w:val="en-GB"/>
            </w:rPr>
            <w:t>Fax 0543 405144</w:t>
          </w:r>
        </w:p>
      </w:tc>
      <w:tc>
        <w:tcPr>
          <w:tcW w:w="1564" w:type="dxa"/>
          <w:shd w:val="clear" w:color="auto" w:fill="auto"/>
        </w:tcPr>
        <w:p w14:paraId="45C2DA0E" w14:textId="77777777" w:rsidR="00002FDD" w:rsidRDefault="00002FDD">
          <w:pPr>
            <w:pStyle w:val="Pidipagina"/>
            <w:snapToGrid w:val="0"/>
          </w:pPr>
        </w:p>
      </w:tc>
      <w:tc>
        <w:tcPr>
          <w:tcW w:w="3260" w:type="dxa"/>
          <w:gridSpan w:val="2"/>
          <w:shd w:val="clear" w:color="auto" w:fill="auto"/>
        </w:tcPr>
        <w:p w14:paraId="5F341D5B" w14:textId="77777777" w:rsidR="00002FDD" w:rsidRDefault="00002FDD">
          <w:pPr>
            <w:pStyle w:val="Pidipagina"/>
            <w:snapToGrid w:val="0"/>
          </w:pPr>
        </w:p>
      </w:tc>
      <w:tc>
        <w:tcPr>
          <w:tcW w:w="71" w:type="dxa"/>
          <w:shd w:val="clear" w:color="auto" w:fill="auto"/>
        </w:tcPr>
        <w:p w14:paraId="6D5716D4" w14:textId="77777777" w:rsidR="00002FDD" w:rsidRDefault="00002FDD">
          <w:pPr>
            <w:pStyle w:val="Pidipagina"/>
            <w:snapToGrid w:val="0"/>
          </w:pPr>
        </w:p>
      </w:tc>
    </w:tr>
  </w:tbl>
  <w:p w14:paraId="2D4677C0" w14:textId="77777777" w:rsidR="00002FDD" w:rsidRPr="00895653" w:rsidRDefault="00002FDD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A4B" w14:textId="77777777" w:rsidR="00002FDD" w:rsidRDefault="00002FDD">
      <w:r>
        <w:separator/>
      </w:r>
    </w:p>
  </w:footnote>
  <w:footnote w:type="continuationSeparator" w:id="0">
    <w:p w14:paraId="290F6C16" w14:textId="77777777" w:rsidR="00002FDD" w:rsidRDefault="0000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21BD" w14:textId="77777777" w:rsidR="00002FDD" w:rsidRDefault="00002FDD">
    <w:pPr>
      <w:rPr>
        <w:rFonts w:ascii="Tahoma" w:eastAsia="Tahoma" w:hAnsi="Tahoma" w:cs="Tahoma"/>
        <w:sz w:val="16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309E92B2" wp14:editId="0D8016F8">
              <wp:simplePos x="0" y="0"/>
              <wp:positionH relativeFrom="column">
                <wp:posOffset>-18863</wp:posOffset>
              </wp:positionH>
              <wp:positionV relativeFrom="paragraph">
                <wp:posOffset>-223800</wp:posOffset>
              </wp:positionV>
              <wp:extent cx="6259830" cy="890270"/>
              <wp:effectExtent l="0" t="0" r="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9830" cy="890270"/>
                        <a:chOff x="-32" y="-353"/>
                        <a:chExt cx="9858" cy="1402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70" y="-353"/>
                          <a:ext cx="5456" cy="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161A" w14:textId="77777777" w:rsidR="00002FDD" w:rsidRDefault="00002FDD">
                            <w:pPr>
                              <w:overflowPunct w:val="0"/>
                              <w:rPr>
                                <w:rFonts w:ascii="Tahoma" w:hAnsi="Tahoma" w:cs="Tahoma"/>
                                <w:b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kern w:val="1"/>
                                <w:sz w:val="18"/>
                              </w:rPr>
                              <w:t>TECHNE Società Consortile a Responsabilità Limitata</w:t>
                            </w:r>
                          </w:p>
                          <w:p w14:paraId="01B9CFDF" w14:textId="63E8BFFB" w:rsidR="00002FDD" w:rsidRPr="00183E94" w:rsidRDefault="00002FDD">
                            <w:pPr>
                              <w:overflowPunct w:val="0"/>
                              <w:rPr>
                                <w:rFonts w:ascii="Tahoma" w:hAnsi="Tahoma" w:cs="Tahoma"/>
                                <w:b/>
                                <w:kern w:val="1"/>
                                <w:sz w:val="8"/>
                                <w:szCs w:val="12"/>
                              </w:rPr>
                            </w:pPr>
                            <w:r w:rsidRPr="00183E94">
                              <w:rPr>
                                <w:rFonts w:ascii="Tahoma" w:hAnsi="Tahoma" w:cs="Tahoma"/>
                                <w:b/>
                                <w:kern w:val="1"/>
                                <w:sz w:val="8"/>
                                <w:szCs w:val="12"/>
                              </w:rPr>
                              <w:t>__________________________________________________</w:t>
                            </w:r>
                            <w:r w:rsidR="00183E94" w:rsidRPr="00183E94">
                              <w:rPr>
                                <w:rFonts w:ascii="Tahoma" w:hAnsi="Tahoma" w:cs="Tahoma"/>
                                <w:b/>
                                <w:kern w:val="1"/>
                                <w:sz w:val="8"/>
                                <w:szCs w:val="12"/>
                              </w:rPr>
                              <w:t>__________________________________________________</w:t>
                            </w:r>
                          </w:p>
                          <w:p w14:paraId="4C16A514" w14:textId="77777777" w:rsidR="00002FDD" w:rsidRDefault="00002FDD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 xml:space="preserve">Cesena - Via C.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>Savolini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 xml:space="preserve">, 9         </w:t>
                            </w: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ab/>
                              <w:t>Tel 0547/637211 - Fax 0547/382000</w:t>
                            </w:r>
                          </w:p>
                          <w:p w14:paraId="1BC7BF51" w14:textId="77777777" w:rsidR="00002FDD" w:rsidRDefault="00002FDD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 xml:space="preserve">Forlì – Via M. Buonarroti, 1        </w:t>
                            </w: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ab/>
                              <w:t>Tel. 0543/410711 – Fax 0543/405144</w:t>
                            </w:r>
                          </w:p>
                          <w:p w14:paraId="5903521A" w14:textId="77777777" w:rsidR="00002FDD" w:rsidRDefault="00002FDD">
                            <w:pPr>
                              <w:overflowPunct w:val="0"/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>www.techne.org – e-mail: segreteria@mailtechne.org     N. REA 281072</w:t>
                            </w:r>
                          </w:p>
                          <w:p w14:paraId="6F719AD1" w14:textId="77777777" w:rsidR="00002FDD" w:rsidRDefault="00002FDD">
                            <w:pPr>
                              <w:overflowPunct w:val="0"/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>P.IVA e Cod. Fisc. 02604400404     N. Iscrizione CCIAA 02604400404</w:t>
                            </w:r>
                          </w:p>
                          <w:p w14:paraId="744D28ED" w14:textId="77777777" w:rsidR="00002FDD" w:rsidRDefault="00002FDD">
                            <w:pPr>
                              <w:overflowPunct w:val="0"/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kern w:val="1"/>
                                <w:sz w:val="16"/>
                              </w:rPr>
                              <w:t>Capitale Sociale Interamente Versato 120.000,00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-32" y="-214"/>
                          <a:ext cx="3257" cy="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E92B2" id="Group 2" o:spid="_x0000_s1026" style="position:absolute;margin-left:-1.5pt;margin-top:-17.6pt;width:492.9pt;height:70.1pt;z-index:251657216;mso-wrap-distance-left:0;mso-wrap-distance-right:0" coordorigin="-32,-353" coordsize="9858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370;top:-353;width:5456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6101161A" w14:textId="77777777" w:rsidR="00002FDD" w:rsidRDefault="00002FDD">
                      <w:pPr>
                        <w:overflowPunct w:val="0"/>
                        <w:rPr>
                          <w:rFonts w:ascii="Tahoma" w:hAnsi="Tahoma" w:cs="Tahoma"/>
                          <w:b/>
                          <w:kern w:val="1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kern w:val="1"/>
                          <w:sz w:val="18"/>
                        </w:rPr>
                        <w:t>TECHNE Società Consortile a Responsabilità Limitata</w:t>
                      </w:r>
                    </w:p>
                    <w:p w14:paraId="01B9CFDF" w14:textId="63E8BFFB" w:rsidR="00002FDD" w:rsidRPr="00183E94" w:rsidRDefault="00002FDD">
                      <w:pPr>
                        <w:overflowPunct w:val="0"/>
                        <w:rPr>
                          <w:rFonts w:ascii="Tahoma" w:hAnsi="Tahoma" w:cs="Tahoma"/>
                          <w:b/>
                          <w:kern w:val="1"/>
                          <w:sz w:val="8"/>
                          <w:szCs w:val="12"/>
                        </w:rPr>
                      </w:pPr>
                      <w:r w:rsidRPr="00183E94">
                        <w:rPr>
                          <w:rFonts w:ascii="Tahoma" w:hAnsi="Tahoma" w:cs="Tahoma"/>
                          <w:b/>
                          <w:kern w:val="1"/>
                          <w:sz w:val="8"/>
                          <w:szCs w:val="12"/>
                        </w:rPr>
                        <w:t>__________________________________________________</w:t>
                      </w:r>
                      <w:r w:rsidR="00183E94" w:rsidRPr="00183E94">
                        <w:rPr>
                          <w:rFonts w:ascii="Tahoma" w:hAnsi="Tahoma" w:cs="Tahoma"/>
                          <w:b/>
                          <w:kern w:val="1"/>
                          <w:sz w:val="8"/>
                          <w:szCs w:val="12"/>
                        </w:rPr>
                        <w:t>__________________________________________________</w:t>
                      </w:r>
                    </w:p>
                    <w:p w14:paraId="4C16A514" w14:textId="77777777" w:rsidR="00002FDD" w:rsidRDefault="00002FDD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</w:pP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 xml:space="preserve">Cesena - Via C.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>Savolini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 xml:space="preserve">, 9         </w:t>
                      </w: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ab/>
                        <w:t>Tel 0547/637211 - Fax 0547/382000</w:t>
                      </w:r>
                    </w:p>
                    <w:p w14:paraId="1BC7BF51" w14:textId="77777777" w:rsidR="00002FDD" w:rsidRDefault="00002FDD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</w:pP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 xml:space="preserve">Forlì – Via M. Buonarroti, 1        </w:t>
                      </w: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ab/>
                        <w:t>Tel. 0543/410711 – Fax 0543/405144</w:t>
                      </w:r>
                    </w:p>
                    <w:p w14:paraId="5903521A" w14:textId="77777777" w:rsidR="00002FDD" w:rsidRDefault="00002FDD">
                      <w:pPr>
                        <w:overflowPunct w:val="0"/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</w:pP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>www.techne.org – e-mail: segreteria@mailtechne.org     N. REA 281072</w:t>
                      </w:r>
                    </w:p>
                    <w:p w14:paraId="6F719AD1" w14:textId="77777777" w:rsidR="00002FDD" w:rsidRDefault="00002FDD">
                      <w:pPr>
                        <w:overflowPunct w:val="0"/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</w:pP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>P.IVA e Cod. Fisc. 02604400404     N. Iscrizione CCIAA 02604400404</w:t>
                      </w:r>
                    </w:p>
                    <w:p w14:paraId="744D28ED" w14:textId="77777777" w:rsidR="00002FDD" w:rsidRDefault="00002FDD">
                      <w:pPr>
                        <w:overflowPunct w:val="0"/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</w:pPr>
                      <w:r>
                        <w:rPr>
                          <w:rFonts w:ascii="Tahoma" w:eastAsia="Times New Roman" w:hAnsi="Tahoma" w:cs="Tahoma"/>
                          <w:kern w:val="1"/>
                          <w:sz w:val="16"/>
                        </w:rPr>
                        <w:t>Capitale Sociale Interamente Versato 120.000,00 euro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32;top:-214;width:3257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</w:p>
  <w:p w14:paraId="004B46E0" w14:textId="77777777" w:rsidR="00002FDD" w:rsidRDefault="00002FDD">
    <w:pPr>
      <w:pStyle w:val="WW-Intestazione"/>
      <w:rPr>
        <w:rFonts w:ascii="Tahoma" w:eastAsia="Tahoma" w:hAnsi="Tahoma" w:cs="Tahoma"/>
        <w:sz w:val="16"/>
      </w:rPr>
    </w:pPr>
  </w:p>
  <w:p w14:paraId="62EAB28D" w14:textId="77777777" w:rsidR="00002FDD" w:rsidRDefault="00002FDD">
    <w:pPr>
      <w:pStyle w:val="WW-Intestazione"/>
      <w:rPr>
        <w:rFonts w:ascii="Tahoma" w:eastAsia="Tahoma" w:hAnsi="Tahoma" w:cs="Tahoma"/>
        <w:sz w:val="16"/>
      </w:rPr>
    </w:pPr>
  </w:p>
  <w:p w14:paraId="60D0A762" w14:textId="77777777" w:rsidR="00002FDD" w:rsidRDefault="00002FDD">
    <w:pPr>
      <w:pStyle w:val="WW-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-218"/>
        </w:tabs>
        <w:ind w:left="214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2227581F"/>
    <w:multiLevelType w:val="multilevel"/>
    <w:tmpl w:val="C6E6E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AF0C23"/>
    <w:multiLevelType w:val="hybridMultilevel"/>
    <w:tmpl w:val="8934F214"/>
    <w:lvl w:ilvl="0" w:tplc="FFFFFFFF">
      <w:start w:val="1"/>
      <w:numFmt w:val="bullet"/>
      <w:lvlText w:val="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035F"/>
    <w:multiLevelType w:val="hybridMultilevel"/>
    <w:tmpl w:val="1188DC06"/>
    <w:lvl w:ilvl="0" w:tplc="39C227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6096">
    <w:abstractNumId w:val="0"/>
  </w:num>
  <w:num w:numId="2" w16cid:durableId="404227445">
    <w:abstractNumId w:val="1"/>
  </w:num>
  <w:num w:numId="3" w16cid:durableId="191308104">
    <w:abstractNumId w:val="2"/>
  </w:num>
  <w:num w:numId="4" w16cid:durableId="374739321">
    <w:abstractNumId w:val="3"/>
  </w:num>
  <w:num w:numId="5" w16cid:durableId="167990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99"/>
    <w:rsid w:val="00002FDD"/>
    <w:rsid w:val="00183E94"/>
    <w:rsid w:val="001934EC"/>
    <w:rsid w:val="0037193F"/>
    <w:rsid w:val="003C60FB"/>
    <w:rsid w:val="007F1F99"/>
    <w:rsid w:val="00863862"/>
    <w:rsid w:val="00895653"/>
    <w:rsid w:val="009257E3"/>
    <w:rsid w:val="00992F0B"/>
    <w:rsid w:val="00B05921"/>
    <w:rsid w:val="00BA1A25"/>
    <w:rsid w:val="00BA2C45"/>
    <w:rsid w:val="00C13AFE"/>
    <w:rsid w:val="00DC5497"/>
    <w:rsid w:val="00EF6462"/>
    <w:rsid w:val="00F36253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A73B95"/>
  <w15:docId w15:val="{A3BC168B-C6FF-46FD-9B3A-C45EF6B0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709" w:right="707" w:firstLine="0"/>
      <w:jc w:val="center"/>
      <w:outlineLvl w:val="0"/>
    </w:pPr>
    <w:rPr>
      <w:rFonts w:ascii="Bodoni Bk BT" w:hAnsi="Bodoni Bk BT" w:cs="Bodoni Bk BT"/>
      <w:sz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sz w:val="1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021" w:firstLine="0"/>
      <w:outlineLvl w:val="2"/>
    </w:pPr>
    <w:rPr>
      <w:rFonts w:ascii="Tahoma" w:hAnsi="Tahoma" w:cs="Tahoma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103" w:firstLine="0"/>
      <w:outlineLvl w:val="3"/>
    </w:pPr>
    <w:rPr>
      <w:rFonts w:ascii="Tahoma" w:hAnsi="Tahoma" w:cs="Tahoma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after="120"/>
      <w:jc w:val="center"/>
      <w:outlineLvl w:val="4"/>
    </w:pPr>
    <w:rPr>
      <w:rFonts w:ascii="Times New Roman" w:hAnsi="Times New Roman" w:cs="Times New Roman"/>
      <w:b/>
      <w:sz w:val="28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tabs>
        <w:tab w:val="left" w:pos="180"/>
      </w:tabs>
      <w:outlineLvl w:val="5"/>
    </w:pPr>
    <w:rPr>
      <w:rFonts w:ascii="Tahoma" w:eastAsia="Times New Roman" w:hAnsi="Tahoma" w:cs="Tahoma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5670" w:right="423" w:firstLine="0"/>
      <w:outlineLvl w:val="7"/>
    </w:pPr>
    <w:rPr>
      <w:rFonts w:ascii="Comic Sans MS" w:hAnsi="Comic Sans MS" w:cs="Comic Sans MS"/>
      <w:b/>
      <w:i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72" w:firstLine="709"/>
      <w:outlineLvl w:val="8"/>
    </w:pPr>
    <w:rPr>
      <w:rFonts w:ascii="Tahoma" w:hAnsi="Tahoma" w:cs="Tahoma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Aria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hAnsi="Times New Roman" w:cs="Times New Roman"/>
      <w:b w:val="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1z0">
    <w:name w:val="WW8Num31z0"/>
    <w:rPr>
      <w:rFonts w:ascii="Tahoma" w:eastAsia="Cambria" w:hAnsi="Tahoma"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TestofumettoCarattere">
    <w:name w:val="Testo fumetto Carattere"/>
    <w:rPr>
      <w:rFonts w:ascii="Tahoma" w:eastAsia="Times" w:hAnsi="Tahoma" w:cs="Tahoma"/>
      <w:sz w:val="16"/>
      <w:szCs w:val="16"/>
      <w:lang w:eastAsia="zh-CN"/>
    </w:rPr>
  </w:style>
  <w:style w:type="character" w:customStyle="1" w:styleId="IntestazioneCarattere">
    <w:name w:val="Intestazione Carattere"/>
    <w:rPr>
      <w:rFonts w:ascii="Times" w:eastAsia="Times" w:hAnsi="Times" w:cs="Times"/>
      <w:sz w:val="24"/>
      <w:lang w:eastAsia="zh-CN"/>
    </w:rPr>
  </w:style>
  <w:style w:type="character" w:customStyle="1" w:styleId="Corpodeltesto3Carattere">
    <w:name w:val="Corpo del testo 3 Carattere"/>
    <w:rPr>
      <w:rFonts w:ascii="Times" w:eastAsia="Times" w:hAnsi="Times" w:cs="Times"/>
      <w:sz w:val="24"/>
      <w:lang w:eastAsia="zh-CN"/>
    </w:rPr>
  </w:style>
  <w:style w:type="character" w:customStyle="1" w:styleId="TestonotaapidipaginaCarattere">
    <w:name w:val="Testo nota a piè di pagina Carattere"/>
    <w:rPr>
      <w:rFonts w:ascii="Times" w:eastAsia="Times" w:hAnsi="Times" w:cs="Times"/>
      <w:lang w:eastAsia="zh-CN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leader="dot" w:pos="5812"/>
        <w:tab w:val="left" w:leader="dot" w:pos="7371"/>
      </w:tabs>
      <w:spacing w:before="120" w:line="360" w:lineRule="auto"/>
      <w:ind w:right="709"/>
      <w:jc w:val="both"/>
    </w:pPr>
    <w:rPr>
      <w:rFonts w:ascii="Bodoni Bk BT" w:hAnsi="Bodoni Bk BT" w:cs="Bodoni Bk BT"/>
      <w:spacing w:val="-4"/>
    </w:rPr>
  </w:style>
  <w:style w:type="paragraph" w:styleId="Elenco">
    <w:name w:val="List"/>
    <w:basedOn w:val="Corpotesto"/>
    <w:rPr>
      <w:rFonts w:cs="Square721 BdEx B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Square721 BdEx BT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Square721 BdEx BT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next w:val="Corpotesto"/>
    <w:pPr>
      <w:jc w:val="center"/>
    </w:pPr>
    <w:rPr>
      <w:rFonts w:ascii="Tahoma" w:hAnsi="Tahoma" w:cs="Tahoma"/>
      <w:b/>
      <w:color w:val="0000FF"/>
    </w:rPr>
  </w:style>
  <w:style w:type="paragraph" w:customStyle="1" w:styleId="WW-Intestazione">
    <w:name w:val="WW-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Square721 BdEx BT" w:hAnsi="Square721 BdEx BT" w:cs="Square721 BdEx BT"/>
      <w:sz w:val="20"/>
    </w:rPr>
  </w:style>
  <w:style w:type="paragraph" w:customStyle="1" w:styleId="Autore">
    <w:name w:val="Autore"/>
    <w:pPr>
      <w:suppressAutoHyphens/>
    </w:pPr>
    <w:rPr>
      <w:lang w:eastAsia="zh-CN"/>
    </w:rPr>
  </w:style>
  <w:style w:type="paragraph" w:styleId="Rientrocorpodeltesto">
    <w:name w:val="Body Text Indent"/>
    <w:basedOn w:val="Normale"/>
    <w:pPr>
      <w:ind w:left="709" w:hanging="709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Rientrocorpodeltesto21">
    <w:name w:val="Rientro corpo del testo 21"/>
    <w:basedOn w:val="Normale"/>
    <w:pPr>
      <w:ind w:firstLine="567"/>
      <w:jc w:val="both"/>
    </w:pPr>
    <w:rPr>
      <w:rFonts w:ascii="Tahoma" w:hAnsi="Tahoma" w:cs="Tahoma"/>
    </w:rPr>
  </w:style>
  <w:style w:type="paragraph" w:customStyle="1" w:styleId="Rientrocorpodeltesto31">
    <w:name w:val="Rientro corpo del testo 31"/>
    <w:basedOn w:val="Normale"/>
    <w:pPr>
      <w:ind w:firstLine="709"/>
      <w:jc w:val="both"/>
    </w:pPr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</w:style>
  <w:style w:type="paragraph" w:customStyle="1" w:styleId="WW-Corpotesto">
    <w:name w:val="WW-Corpo testo"/>
    <w:pPr>
      <w:suppressAutoHyphens/>
      <w:spacing w:line="220" w:lineRule="atLeast"/>
      <w:jc w:val="both"/>
    </w:pPr>
    <w:rPr>
      <w:color w:val="000000"/>
      <w:lang w:val="en-US" w:eastAsia="zh-CN"/>
    </w:rPr>
  </w:style>
  <w:style w:type="paragraph" w:customStyle="1" w:styleId="Testodelblocco1">
    <w:name w:val="Testo del blocco1"/>
    <w:basedOn w:val="Normale"/>
    <w:pPr>
      <w:spacing w:line="480" w:lineRule="auto"/>
      <w:ind w:left="1134" w:right="707"/>
      <w:jc w:val="both"/>
    </w:pPr>
    <w:rPr>
      <w:rFonts w:ascii="Tahoma" w:hAnsi="Tahoma" w:cs="Tahoma"/>
    </w:rPr>
  </w:style>
  <w:style w:type="paragraph" w:customStyle="1" w:styleId="Contenutotabella">
    <w:name w:val="Contenuto tabella"/>
    <w:basedOn w:val="Corpotesto"/>
    <w:pPr>
      <w:widowControl w:val="0"/>
      <w:suppressLineNumbers/>
      <w:tabs>
        <w:tab w:val="clear" w:pos="5812"/>
        <w:tab w:val="clear" w:pos="7371"/>
      </w:tabs>
      <w:autoSpaceDE w:val="0"/>
      <w:spacing w:before="0" w:after="120" w:line="240" w:lineRule="auto"/>
      <w:ind w:right="0"/>
      <w:jc w:val="left"/>
    </w:pPr>
    <w:rPr>
      <w:rFonts w:ascii="Times New Roman" w:eastAsia="Times New Roman" w:hAnsi="Times New Roman" w:cs="Times New Roman"/>
      <w:spacing w:val="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Puntoelenco1">
    <w:name w:val="Punto elenco1"/>
    <w:basedOn w:val="Normale"/>
    <w:pPr>
      <w:numPr>
        <w:numId w:val="2"/>
      </w:numPr>
      <w:suppressAutoHyphens w:val="0"/>
      <w:contextualSpacing/>
    </w:pPr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ATitolo2">
    <w:name w:val="Corpo del testo.ATitolo2"/>
    <w:basedOn w:val="Normale"/>
    <w:pPr>
      <w:suppressAutoHyphens w:val="0"/>
      <w:jc w:val="both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129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protocollo 12345/99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protocollo 12345/99</dc:title>
  <dc:creator>Consorzio TECHNE</dc:creator>
  <cp:lastModifiedBy>Elira Pulaj</cp:lastModifiedBy>
  <cp:revision>4</cp:revision>
  <cp:lastPrinted>2023-09-11T13:13:00Z</cp:lastPrinted>
  <dcterms:created xsi:type="dcterms:W3CDTF">2023-09-11T08:19:00Z</dcterms:created>
  <dcterms:modified xsi:type="dcterms:W3CDTF">2023-09-11T15:09:00Z</dcterms:modified>
</cp:coreProperties>
</file>